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7652" w14:textId="77777777" w:rsidR="00927F7E" w:rsidRDefault="00927F7E" w:rsidP="005F0E1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bookmarkStart w:id="0" w:name="_Hlk131584172"/>
      <w:bookmarkEnd w:id="0"/>
    </w:p>
    <w:p w14:paraId="136D855B" w14:textId="77777777" w:rsidR="00B32B24" w:rsidRDefault="00B32B24" w:rsidP="005F0E1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</w:p>
    <w:p w14:paraId="099966AB" w14:textId="326CCFD2" w:rsidR="004A0016" w:rsidRPr="005F0E16" w:rsidRDefault="004A0016" w:rsidP="005F0E1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 w:rsidRPr="005F0E1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>ERASMUS+</w:t>
      </w:r>
    </w:p>
    <w:p w14:paraId="5D0469B0" w14:textId="2DF81EEB" w:rsidR="004A0016" w:rsidRPr="005F0E16" w:rsidRDefault="004A0016" w:rsidP="005F0E1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 w:rsidRPr="005F0E1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>Studijní pobyty student</w:t>
      </w:r>
      <w:r w:rsidR="00BF0FC6" w:rsidRPr="005F0E1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>ů</w:t>
      </w:r>
    </w:p>
    <w:p w14:paraId="0D576E4A" w14:textId="77777777" w:rsidR="004A0016" w:rsidRPr="005F0E16" w:rsidRDefault="00000000" w:rsidP="005F0E1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en-US"/>
        </w:rPr>
        <w:pict w14:anchorId="7BEB3692">
          <v:rect id="_x0000_i1025" style="width:0;height:1.5pt" o:hralign="center" o:hrstd="t" o:hr="t" fillcolor="#a0a0a0" stroked="f"/>
        </w:pict>
      </w:r>
    </w:p>
    <w:p w14:paraId="6E2ECF31" w14:textId="77777777" w:rsidR="004A0016" w:rsidRPr="005F0E16" w:rsidRDefault="004A0016" w:rsidP="005F0E16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</w:p>
    <w:p w14:paraId="37D41C40" w14:textId="18BE1233" w:rsidR="000254DD" w:rsidRPr="005532AE" w:rsidRDefault="002C68EC" w:rsidP="005532A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 w:rsidRPr="005F0E1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>Checklist</w:t>
      </w:r>
      <w:r w:rsidR="00A57031" w:rsidRPr="005F0E1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 xml:space="preserve"> </w:t>
      </w:r>
    </w:p>
    <w:p w14:paraId="1AAEBBF5" w14:textId="34FBF9F6" w:rsidR="000254DD" w:rsidRPr="00BF6CF3" w:rsidRDefault="0067578C" w:rsidP="005F0E16">
      <w:pPr>
        <w:pStyle w:val="Odstavecseseznamem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b/>
          <w:bCs/>
          <w:lang w:eastAsia="en-US"/>
        </w:rPr>
      </w:pPr>
      <w:r w:rsidRPr="00BF6CF3">
        <w:rPr>
          <w:rFonts w:ascii="Times New Roman" w:hAnsi="Times New Roman" w:cs="Times New Roman"/>
          <w:b/>
          <w:bCs/>
          <w:lang w:eastAsia="en-US"/>
        </w:rPr>
        <w:t>Pře</w:t>
      </w:r>
      <w:r w:rsidR="00C8717F">
        <w:rPr>
          <w:rFonts w:ascii="Times New Roman" w:hAnsi="Times New Roman" w:cs="Times New Roman"/>
          <w:b/>
          <w:bCs/>
          <w:lang w:eastAsia="en-US"/>
        </w:rPr>
        <w:t>d</w:t>
      </w:r>
      <w:r w:rsidRPr="00BF6CF3">
        <w:rPr>
          <w:rFonts w:ascii="Times New Roman" w:hAnsi="Times New Roman" w:cs="Times New Roman"/>
          <w:b/>
          <w:bCs/>
          <w:lang w:eastAsia="en-US"/>
        </w:rPr>
        <w:t xml:space="preserve"> výjezdem</w:t>
      </w:r>
    </w:p>
    <w:p w14:paraId="5FF5A4E2" w14:textId="4827281B" w:rsidR="00132E55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Style w:val="Styl1"/>
            <w:rFonts w:ascii="Times New Roman" w:hAnsi="Times New Roman" w:cs="Times New Roman"/>
          </w:rPr>
          <w:id w:val="8711172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079B0">
            <w:rPr>
              <w:rStyle w:val="Styl1"/>
              <w:rFonts w:ascii="MS Gothic" w:eastAsia="MS Gothic" w:hAnsi="MS Gothic" w:cs="Times New Roman" w:hint="eastAsia"/>
            </w:rPr>
            <w:t>☐</w:t>
          </w:r>
        </w:sdtContent>
      </w:sdt>
      <w:r w:rsidR="00475D82" w:rsidRPr="005F0E16">
        <w:rPr>
          <w:rFonts w:ascii="Times New Roman" w:hAnsi="Times New Roman" w:cs="Times New Roman"/>
          <w:lang w:eastAsia="en-US"/>
        </w:rPr>
        <w:t xml:space="preserve"> </w:t>
      </w:r>
      <w:r w:rsidR="00132E55" w:rsidRPr="005F0E16">
        <w:rPr>
          <w:rFonts w:ascii="Times New Roman" w:hAnsi="Times New Roman" w:cs="Times New Roman"/>
          <w:lang w:eastAsia="en-US"/>
        </w:rPr>
        <w:t>Nominace</w:t>
      </w:r>
    </w:p>
    <w:p w14:paraId="1F708916" w14:textId="1CB0C5F0" w:rsidR="00132E55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eastAsia="MS Gothic" w:hAnsi="Times New Roman" w:cs="Times New Roman"/>
            <w:lang w:eastAsia="en-US"/>
          </w:rPr>
          <w:id w:val="-3011598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079B0">
            <w:rPr>
              <w:rFonts w:ascii="MS Gothic" w:eastAsia="MS Gothic" w:hAnsi="MS Gothic" w:cs="Times New Roman" w:hint="eastAsia"/>
              <w:lang w:eastAsia="en-US"/>
            </w:rPr>
            <w:t>☐</w:t>
          </w:r>
        </w:sdtContent>
      </w:sdt>
      <w:r w:rsidR="00475D82" w:rsidRPr="005F0E16">
        <w:rPr>
          <w:rFonts w:ascii="Times New Roman" w:hAnsi="Times New Roman" w:cs="Times New Roman"/>
          <w:lang w:eastAsia="en-US"/>
        </w:rPr>
        <w:t xml:space="preserve"> </w:t>
      </w:r>
      <w:r w:rsidR="00132E55" w:rsidRPr="005F0E16">
        <w:rPr>
          <w:rFonts w:ascii="Times New Roman" w:hAnsi="Times New Roman" w:cs="Times New Roman"/>
          <w:lang w:eastAsia="en-US"/>
        </w:rPr>
        <w:t>Přihláška</w:t>
      </w:r>
    </w:p>
    <w:p w14:paraId="54D1D5A4" w14:textId="445461AB" w:rsidR="001A6C67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5940604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027E8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1A6C67" w:rsidRPr="005F0E16">
        <w:rPr>
          <w:rFonts w:ascii="Times New Roman" w:hAnsi="Times New Roman" w:cs="Times New Roman"/>
          <w:lang w:eastAsia="en-US"/>
        </w:rPr>
        <w:t>Ubytování</w:t>
      </w:r>
    </w:p>
    <w:p w14:paraId="75F0F783" w14:textId="50FBEAFE" w:rsidR="001A6C67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2725977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027E8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1A6C67" w:rsidRPr="005F0E16">
        <w:rPr>
          <w:rFonts w:ascii="Times New Roman" w:hAnsi="Times New Roman" w:cs="Times New Roman"/>
          <w:lang w:eastAsia="en-US"/>
        </w:rPr>
        <w:t>Learning Agreement (LA)</w:t>
      </w:r>
    </w:p>
    <w:p w14:paraId="52CFA4D2" w14:textId="6FDC9CAE" w:rsidR="00DD34F9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7720594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027E8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DD34F9" w:rsidRPr="005F0E16">
        <w:rPr>
          <w:rFonts w:ascii="Times New Roman" w:hAnsi="Times New Roman" w:cs="Times New Roman"/>
          <w:lang w:eastAsia="en-US"/>
        </w:rPr>
        <w:t xml:space="preserve">Zavěšení </w:t>
      </w:r>
      <w:r w:rsidR="005F0E16">
        <w:rPr>
          <w:rFonts w:ascii="Times New Roman" w:hAnsi="Times New Roman" w:cs="Times New Roman"/>
          <w:lang w:eastAsia="en-US"/>
        </w:rPr>
        <w:t>akceptačního dopisu</w:t>
      </w:r>
      <w:r w:rsidR="00DD34F9" w:rsidRPr="005F0E16">
        <w:rPr>
          <w:rFonts w:ascii="Times New Roman" w:hAnsi="Times New Roman" w:cs="Times New Roman"/>
          <w:lang w:eastAsia="en-US"/>
        </w:rPr>
        <w:t xml:space="preserve"> do ECTS výjezdu v IS/STAG</w:t>
      </w:r>
    </w:p>
    <w:p w14:paraId="29DD2DAF" w14:textId="628FE571" w:rsidR="00F90299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-16239925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75D82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3345CB" w:rsidRPr="005F0E16">
        <w:rPr>
          <w:rFonts w:ascii="Times New Roman" w:hAnsi="Times New Roman" w:cs="Times New Roman"/>
          <w:lang w:eastAsia="en-US"/>
        </w:rPr>
        <w:t xml:space="preserve">Sjednání schůzky na </w:t>
      </w:r>
      <w:r w:rsidR="00D048D3" w:rsidRPr="005F0E16">
        <w:rPr>
          <w:rFonts w:ascii="Times New Roman" w:hAnsi="Times New Roman" w:cs="Times New Roman"/>
          <w:lang w:eastAsia="en-US"/>
        </w:rPr>
        <w:t xml:space="preserve">Oddělení pro mobility </w:t>
      </w:r>
      <w:r w:rsidR="003345CB" w:rsidRPr="005F0E16">
        <w:rPr>
          <w:rFonts w:ascii="Times New Roman" w:hAnsi="Times New Roman" w:cs="Times New Roman"/>
          <w:lang w:eastAsia="en-US"/>
        </w:rPr>
        <w:t>k podpisu účastnické smlouvy</w:t>
      </w:r>
    </w:p>
    <w:p w14:paraId="3ACF412B" w14:textId="45620295" w:rsidR="00A6276D" w:rsidRPr="005F0E16" w:rsidRDefault="00000000" w:rsidP="005F0E16">
      <w:pPr>
        <w:spacing w:before="120" w:line="276" w:lineRule="auto"/>
        <w:ind w:left="19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7571041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75D82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A6276D" w:rsidRPr="005F0E16">
        <w:rPr>
          <w:rFonts w:ascii="Times New Roman" w:hAnsi="Times New Roman" w:cs="Times New Roman"/>
          <w:lang w:eastAsia="en-US"/>
        </w:rPr>
        <w:t>Bankovní prohlášení</w:t>
      </w:r>
    </w:p>
    <w:p w14:paraId="73CB1F66" w14:textId="52807F55" w:rsidR="00EC54E6" w:rsidRDefault="00000000" w:rsidP="00EC54E6">
      <w:pPr>
        <w:spacing w:before="120" w:line="276" w:lineRule="auto"/>
        <w:ind w:left="19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6671411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75D82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792DA1" w:rsidRPr="005F0E16">
        <w:rPr>
          <w:rFonts w:ascii="Times New Roman" w:hAnsi="Times New Roman" w:cs="Times New Roman"/>
          <w:lang w:eastAsia="en-US"/>
        </w:rPr>
        <w:t>Žádost o finanční příspěvek</w:t>
      </w:r>
    </w:p>
    <w:p w14:paraId="251F5C5D" w14:textId="7EC7DFB4" w:rsidR="00EC54E6" w:rsidRPr="005F0E16" w:rsidRDefault="00000000" w:rsidP="00EC54E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-12545841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C54E6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EC54E6" w:rsidRPr="005F0E16">
        <w:rPr>
          <w:rFonts w:ascii="Times New Roman" w:hAnsi="Times New Roman" w:cs="Times New Roman"/>
          <w:lang w:eastAsia="en-US"/>
        </w:rPr>
        <w:t xml:space="preserve"> </w:t>
      </w:r>
      <w:r w:rsidR="00EC54E6">
        <w:rPr>
          <w:rFonts w:ascii="Times New Roman" w:hAnsi="Times New Roman" w:cs="Times New Roman"/>
          <w:lang w:eastAsia="en-US"/>
        </w:rPr>
        <w:t>Pojištění</w:t>
      </w:r>
    </w:p>
    <w:p w14:paraId="0E2B77E5" w14:textId="30514E1A" w:rsidR="0067578C" w:rsidRPr="00BF6CF3" w:rsidRDefault="00893ECE" w:rsidP="005F0E16">
      <w:pPr>
        <w:pStyle w:val="Odstavecseseznamem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b/>
          <w:bCs/>
          <w:lang w:eastAsia="en-US"/>
        </w:rPr>
      </w:pPr>
      <w:r w:rsidRPr="00BF6CF3">
        <w:rPr>
          <w:rFonts w:ascii="Times New Roman" w:hAnsi="Times New Roman" w:cs="Times New Roman"/>
          <w:b/>
          <w:bCs/>
          <w:lang w:eastAsia="en-US"/>
        </w:rPr>
        <w:t>Během výjezdu</w:t>
      </w:r>
    </w:p>
    <w:p w14:paraId="34307D47" w14:textId="2885EBE1" w:rsidR="00001317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9290831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027E8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001317" w:rsidRPr="005F0E16">
        <w:rPr>
          <w:rFonts w:ascii="Times New Roman" w:hAnsi="Times New Roman" w:cs="Times New Roman"/>
          <w:lang w:eastAsia="en-US"/>
        </w:rPr>
        <w:t>Změny v LA</w:t>
      </w:r>
    </w:p>
    <w:p w14:paraId="19D40BF5" w14:textId="61D19493" w:rsidR="00001317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3635608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75D82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001317" w:rsidRPr="005F0E16">
        <w:rPr>
          <w:rFonts w:ascii="Times New Roman" w:hAnsi="Times New Roman" w:cs="Times New Roman"/>
          <w:lang w:eastAsia="en-US"/>
        </w:rPr>
        <w:t>Zkrácení/prodloužení pobytu</w:t>
      </w:r>
    </w:p>
    <w:p w14:paraId="1304F970" w14:textId="0126A736" w:rsidR="00893ECE" w:rsidRPr="00BF6CF3" w:rsidRDefault="00893ECE" w:rsidP="005F0E16">
      <w:pPr>
        <w:pStyle w:val="Odstavecseseznamem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b/>
          <w:bCs/>
          <w:lang w:eastAsia="en-US"/>
        </w:rPr>
      </w:pPr>
      <w:r w:rsidRPr="00BF6CF3">
        <w:rPr>
          <w:rFonts w:ascii="Times New Roman" w:hAnsi="Times New Roman" w:cs="Times New Roman"/>
          <w:b/>
          <w:bCs/>
          <w:lang w:eastAsia="en-US"/>
        </w:rPr>
        <w:t>Po skončení výjezdu</w:t>
      </w:r>
    </w:p>
    <w:p w14:paraId="35B799AA" w14:textId="403DA4A5" w:rsidR="00072181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84089813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75D82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072181" w:rsidRPr="005F0E16">
        <w:rPr>
          <w:rFonts w:ascii="Times New Roman" w:hAnsi="Times New Roman" w:cs="Times New Roman"/>
          <w:lang w:eastAsia="en-US"/>
        </w:rPr>
        <w:t>Confirmation of Study Period</w:t>
      </w:r>
    </w:p>
    <w:p w14:paraId="1E2F27F9" w14:textId="47A316F7" w:rsidR="00484C59" w:rsidRPr="005F0E16" w:rsidRDefault="00000000" w:rsidP="00484C59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4645525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84C59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84C59" w:rsidRPr="005F0E16">
        <w:rPr>
          <w:rFonts w:ascii="Times New Roman" w:hAnsi="Times New Roman" w:cs="Times New Roman"/>
          <w:lang w:eastAsia="en-US"/>
        </w:rPr>
        <w:t xml:space="preserve"> </w:t>
      </w:r>
      <w:r w:rsidR="003F1166">
        <w:rPr>
          <w:rFonts w:ascii="Times New Roman" w:hAnsi="Times New Roman" w:cs="Times New Roman"/>
          <w:lang w:eastAsia="en-US"/>
        </w:rPr>
        <w:t>Erasmus+ participant report</w:t>
      </w:r>
    </w:p>
    <w:p w14:paraId="01612D37" w14:textId="63E42BDC" w:rsidR="00072181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-52648345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C68EC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072181" w:rsidRPr="005F0E16">
        <w:rPr>
          <w:rFonts w:ascii="Times New Roman" w:hAnsi="Times New Roman" w:cs="Times New Roman"/>
          <w:lang w:eastAsia="en-US"/>
        </w:rPr>
        <w:t>Transcript of Records</w:t>
      </w:r>
    </w:p>
    <w:p w14:paraId="1A598445" w14:textId="3ED67938" w:rsidR="00072181" w:rsidRPr="005F0E16" w:rsidRDefault="00000000" w:rsidP="005F0E16">
      <w:pPr>
        <w:spacing w:before="120" w:line="276" w:lineRule="auto"/>
        <w:ind w:left="1080"/>
        <w:rPr>
          <w:rFonts w:ascii="Times New Roman" w:hAnsi="Times New Roman" w:cs="Times New Roman"/>
          <w:lang w:eastAsia="en-US"/>
        </w:rPr>
      </w:pPr>
      <w:sdt>
        <w:sdtPr>
          <w:rPr>
            <w:rFonts w:ascii="Times New Roman" w:hAnsi="Times New Roman" w:cs="Times New Roman"/>
            <w:lang w:eastAsia="en-US"/>
          </w:rPr>
          <w:id w:val="-8699999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75D82" w:rsidRPr="005F0E1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2C68EC" w:rsidRPr="005F0E16">
        <w:rPr>
          <w:rFonts w:ascii="Times New Roman" w:hAnsi="Times New Roman" w:cs="Times New Roman"/>
          <w:lang w:eastAsia="en-US"/>
        </w:rPr>
        <w:t xml:space="preserve"> </w:t>
      </w:r>
      <w:r w:rsidR="00072181" w:rsidRPr="005F0E16">
        <w:rPr>
          <w:rFonts w:ascii="Times New Roman" w:hAnsi="Times New Roman" w:cs="Times New Roman"/>
          <w:lang w:eastAsia="en-US"/>
        </w:rPr>
        <w:t>Žádost o uznání předmětů v IS/STAG</w:t>
      </w:r>
    </w:p>
    <w:sectPr w:rsidR="00072181" w:rsidRPr="005F0E16" w:rsidSect="00E83640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513D" w14:textId="77777777" w:rsidR="00387F93" w:rsidRDefault="00387F93" w:rsidP="00F15613">
      <w:r>
        <w:separator/>
      </w:r>
    </w:p>
  </w:endnote>
  <w:endnote w:type="continuationSeparator" w:id="0">
    <w:p w14:paraId="41EF0276" w14:textId="77777777" w:rsidR="00387F93" w:rsidRDefault="00387F93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9395" w14:textId="77777777" w:rsidR="000B6A52" w:rsidRPr="00B53059" w:rsidRDefault="000B6A52" w:rsidP="000B6A52">
    <w:pPr>
      <w:pStyle w:val="Zpat"/>
      <w:spacing w:line="240" w:lineRule="exact"/>
      <w:rPr>
        <w:rFonts w:cs="Arial"/>
      </w:rPr>
    </w:pPr>
    <w:r w:rsidRPr="00B53059">
      <w:rPr>
        <w:rFonts w:cs="Arial"/>
      </w:rPr>
      <w:t>Univerzita Palackého v Olomouci |</w:t>
    </w:r>
    <w:r>
      <w:rPr>
        <w:rFonts w:cs="Arial"/>
      </w:rPr>
      <w:t xml:space="preserve"> </w:t>
    </w:r>
    <w:r w:rsidRPr="0079758E">
      <w:rPr>
        <w:rFonts w:cs="Arial"/>
      </w:rPr>
      <w:t>Oddělení pro mobility</w:t>
    </w:r>
    <w:r w:rsidRPr="00B53059">
      <w:rPr>
        <w:rFonts w:cs="Arial"/>
      </w:rPr>
      <w:t xml:space="preserve"> |</w:t>
    </w:r>
    <w:r>
      <w:rPr>
        <w:rFonts w:cs="Arial"/>
      </w:rPr>
      <w:t xml:space="preserve"> </w:t>
    </w:r>
    <w:r w:rsidRPr="00B53059">
      <w:rPr>
        <w:rFonts w:cs="Arial"/>
      </w:rPr>
      <w:t>Křížkovského 8 | 77</w:t>
    </w:r>
    <w:r>
      <w:rPr>
        <w:rFonts w:cs="Arial"/>
      </w:rPr>
      <w:t>9</w:t>
    </w:r>
    <w:r w:rsidRPr="00B53059">
      <w:rPr>
        <w:rFonts w:cs="Arial"/>
      </w:rPr>
      <w:t xml:space="preserve"> </w:t>
    </w:r>
    <w:r>
      <w:rPr>
        <w:rFonts w:cs="Arial"/>
      </w:rPr>
      <w:t>00</w:t>
    </w:r>
    <w:r w:rsidRPr="00B53059">
      <w:rPr>
        <w:rFonts w:cs="Arial"/>
      </w:rPr>
      <w:t xml:space="preserve"> Olomouc</w:t>
    </w:r>
  </w:p>
  <w:p w14:paraId="02E7AD06" w14:textId="77777777" w:rsidR="000B6A52" w:rsidRPr="00331D95" w:rsidRDefault="000B6A52" w:rsidP="000B6A52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  <w:r>
      <w:rPr>
        <w:rFonts w:ascii="Arial" w:hAnsi="Arial" w:cs="Arial"/>
        <w:color w:val="4C4C4E"/>
        <w:sz w:val="17"/>
        <w:szCs w:val="17"/>
      </w:rPr>
      <w:t xml:space="preserve"> | </w:t>
    </w:r>
    <w:r w:rsidRPr="002F5EE8">
      <w:rPr>
        <w:rFonts w:cs="Arial"/>
        <w:b/>
      </w:rPr>
      <w:t>​</w:t>
    </w:r>
    <w:hyperlink r:id="rId1" w:history="1">
      <w:r w:rsidRPr="002F5EE8">
        <w:rPr>
          <w:b/>
        </w:rPr>
        <w:t>international.upol.cz</w:t>
      </w:r>
    </w:hyperlink>
  </w:p>
  <w:p w14:paraId="1059A4FB" w14:textId="4D5F7A3F" w:rsidR="00F15613" w:rsidRPr="000B6A52" w:rsidRDefault="00F15613" w:rsidP="000B6A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49E9" w14:textId="77777777" w:rsidR="000B6A52" w:rsidRPr="00B53059" w:rsidRDefault="000B6A52" w:rsidP="000B6A52">
    <w:pPr>
      <w:pStyle w:val="Zpat"/>
      <w:spacing w:line="240" w:lineRule="exact"/>
      <w:rPr>
        <w:rFonts w:cs="Arial"/>
      </w:rPr>
    </w:pPr>
    <w:r w:rsidRPr="00B53059">
      <w:rPr>
        <w:rFonts w:cs="Arial"/>
      </w:rPr>
      <w:t>Univerzita Palackého v Olomouci |</w:t>
    </w:r>
    <w:r>
      <w:rPr>
        <w:rFonts w:cs="Arial"/>
      </w:rPr>
      <w:t xml:space="preserve"> </w:t>
    </w:r>
    <w:r w:rsidRPr="0079758E">
      <w:rPr>
        <w:rFonts w:cs="Arial"/>
      </w:rPr>
      <w:t>Oddělení pro mobility</w:t>
    </w:r>
    <w:r w:rsidRPr="00B53059">
      <w:rPr>
        <w:rFonts w:cs="Arial"/>
      </w:rPr>
      <w:t xml:space="preserve"> |</w:t>
    </w:r>
    <w:r>
      <w:rPr>
        <w:rFonts w:cs="Arial"/>
      </w:rPr>
      <w:t xml:space="preserve"> </w:t>
    </w:r>
    <w:r w:rsidRPr="00B53059">
      <w:rPr>
        <w:rFonts w:cs="Arial"/>
      </w:rPr>
      <w:t>Křížkovského 8 | 77</w:t>
    </w:r>
    <w:r>
      <w:rPr>
        <w:rFonts w:cs="Arial"/>
      </w:rPr>
      <w:t>9</w:t>
    </w:r>
    <w:r w:rsidRPr="00B53059">
      <w:rPr>
        <w:rFonts w:cs="Arial"/>
      </w:rPr>
      <w:t xml:space="preserve"> </w:t>
    </w:r>
    <w:r>
      <w:rPr>
        <w:rFonts w:cs="Arial"/>
      </w:rPr>
      <w:t>00</w:t>
    </w:r>
    <w:r w:rsidRPr="00B53059">
      <w:rPr>
        <w:rFonts w:cs="Arial"/>
      </w:rPr>
      <w:t xml:space="preserve"> Olomouc</w:t>
    </w:r>
  </w:p>
  <w:p w14:paraId="5C1D38FF" w14:textId="77777777" w:rsidR="000B6A52" w:rsidRPr="00331D95" w:rsidRDefault="000B6A52" w:rsidP="000B6A52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  <w:r>
      <w:rPr>
        <w:rFonts w:ascii="Arial" w:hAnsi="Arial" w:cs="Arial"/>
        <w:color w:val="4C4C4E"/>
        <w:sz w:val="17"/>
        <w:szCs w:val="17"/>
      </w:rPr>
      <w:t xml:space="preserve"> | </w:t>
    </w:r>
    <w:r w:rsidRPr="002F5EE8">
      <w:rPr>
        <w:rFonts w:cs="Arial"/>
        <w:b/>
      </w:rPr>
      <w:t>​</w:t>
    </w:r>
    <w:hyperlink r:id="rId1" w:history="1">
      <w:r w:rsidRPr="002F5EE8">
        <w:rPr>
          <w:b/>
        </w:rPr>
        <w:t>international.upol.cz</w:t>
      </w:r>
    </w:hyperlink>
  </w:p>
  <w:p w14:paraId="5C5C5528" w14:textId="1BF1539C" w:rsidR="00F15613" w:rsidRPr="000B6A52" w:rsidRDefault="00F15613" w:rsidP="000B6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56FB" w14:textId="77777777" w:rsidR="00387F93" w:rsidRDefault="00387F93" w:rsidP="00F15613">
      <w:r>
        <w:separator/>
      </w:r>
    </w:p>
  </w:footnote>
  <w:footnote w:type="continuationSeparator" w:id="0">
    <w:p w14:paraId="78BE8A53" w14:textId="77777777" w:rsidR="00387F93" w:rsidRDefault="00387F93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1617" w14:textId="41D59714" w:rsidR="00F15613" w:rsidRDefault="00927F7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31E42E" wp14:editId="351847E1">
          <wp:simplePos x="0" y="0"/>
          <wp:positionH relativeFrom="margin">
            <wp:posOffset>2733675</wp:posOffset>
          </wp:positionH>
          <wp:positionV relativeFrom="paragraph">
            <wp:posOffset>75565</wp:posOffset>
          </wp:positionV>
          <wp:extent cx="2717800" cy="690880"/>
          <wp:effectExtent l="0" t="0" r="635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BEDA33" wp14:editId="550E0A85">
          <wp:simplePos x="0" y="0"/>
          <wp:positionH relativeFrom="margin">
            <wp:posOffset>-809625</wp:posOffset>
          </wp:positionH>
          <wp:positionV relativeFrom="paragraph">
            <wp:posOffset>-143510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016">
      <w:rPr>
        <w:noProof/>
      </w:rPr>
      <w:drawing>
        <wp:anchor distT="0" distB="0" distL="114300" distR="114300" simplePos="0" relativeHeight="251658240" behindDoc="0" locked="1" layoutInCell="1" allowOverlap="1" wp14:anchorId="2E9D9F80" wp14:editId="22592D67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F4A22"/>
    <w:multiLevelType w:val="hybridMultilevel"/>
    <w:tmpl w:val="07165A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4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dbjWVBidcWU2Tw7UaqfaM85aGjW2VOlmR0T+ib19sA3oJUDnzsFXcdRq7AqsTCdzJf0+MqXvky61cpU7O4+OA==" w:salt="6eQkSDf67F9YUBRVEhNT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6"/>
    <w:rsid w:val="00001317"/>
    <w:rsid w:val="000254DD"/>
    <w:rsid w:val="00026E70"/>
    <w:rsid w:val="0007026C"/>
    <w:rsid w:val="00072181"/>
    <w:rsid w:val="0008496D"/>
    <w:rsid w:val="000B2FAD"/>
    <w:rsid w:val="000B6A52"/>
    <w:rsid w:val="000F0D39"/>
    <w:rsid w:val="0010566D"/>
    <w:rsid w:val="00132E55"/>
    <w:rsid w:val="00146FF1"/>
    <w:rsid w:val="00167084"/>
    <w:rsid w:val="00184D8C"/>
    <w:rsid w:val="001A6C67"/>
    <w:rsid w:val="001F771A"/>
    <w:rsid w:val="002004C5"/>
    <w:rsid w:val="00235DA8"/>
    <w:rsid w:val="00251969"/>
    <w:rsid w:val="00256587"/>
    <w:rsid w:val="00276D6B"/>
    <w:rsid w:val="0028453E"/>
    <w:rsid w:val="002B611C"/>
    <w:rsid w:val="002C68EC"/>
    <w:rsid w:val="002E3612"/>
    <w:rsid w:val="002F4948"/>
    <w:rsid w:val="00304BE7"/>
    <w:rsid w:val="00331D95"/>
    <w:rsid w:val="003345CB"/>
    <w:rsid w:val="00387F93"/>
    <w:rsid w:val="003C15CA"/>
    <w:rsid w:val="003C2A00"/>
    <w:rsid w:val="003F1166"/>
    <w:rsid w:val="00430F25"/>
    <w:rsid w:val="00435FBA"/>
    <w:rsid w:val="0046328A"/>
    <w:rsid w:val="00475D82"/>
    <w:rsid w:val="00482E69"/>
    <w:rsid w:val="00484C59"/>
    <w:rsid w:val="00486300"/>
    <w:rsid w:val="004A0016"/>
    <w:rsid w:val="004D171B"/>
    <w:rsid w:val="004E7AE0"/>
    <w:rsid w:val="004F6F2B"/>
    <w:rsid w:val="00502BEF"/>
    <w:rsid w:val="00540537"/>
    <w:rsid w:val="005532AE"/>
    <w:rsid w:val="005974C4"/>
    <w:rsid w:val="005B6853"/>
    <w:rsid w:val="005C2BD0"/>
    <w:rsid w:val="005E387A"/>
    <w:rsid w:val="005F0E16"/>
    <w:rsid w:val="0067578C"/>
    <w:rsid w:val="00680944"/>
    <w:rsid w:val="00684F1B"/>
    <w:rsid w:val="006B22CE"/>
    <w:rsid w:val="006D4F61"/>
    <w:rsid w:val="006E3956"/>
    <w:rsid w:val="00702C0D"/>
    <w:rsid w:val="00792DA1"/>
    <w:rsid w:val="007C04DF"/>
    <w:rsid w:val="007F6FCC"/>
    <w:rsid w:val="00825567"/>
    <w:rsid w:val="00862C56"/>
    <w:rsid w:val="008850C8"/>
    <w:rsid w:val="0089158A"/>
    <w:rsid w:val="00893ECE"/>
    <w:rsid w:val="00894BCC"/>
    <w:rsid w:val="008D36D0"/>
    <w:rsid w:val="008D455C"/>
    <w:rsid w:val="008E27A7"/>
    <w:rsid w:val="00927ECF"/>
    <w:rsid w:val="00927F7E"/>
    <w:rsid w:val="009364E1"/>
    <w:rsid w:val="009419DD"/>
    <w:rsid w:val="009554FB"/>
    <w:rsid w:val="009877FD"/>
    <w:rsid w:val="00990090"/>
    <w:rsid w:val="009E629B"/>
    <w:rsid w:val="009F3CCE"/>
    <w:rsid w:val="009F3F9F"/>
    <w:rsid w:val="00A0350B"/>
    <w:rsid w:val="00A04911"/>
    <w:rsid w:val="00A1351A"/>
    <w:rsid w:val="00A5561A"/>
    <w:rsid w:val="00A57031"/>
    <w:rsid w:val="00A6276D"/>
    <w:rsid w:val="00B00C3C"/>
    <w:rsid w:val="00B028C4"/>
    <w:rsid w:val="00B11F08"/>
    <w:rsid w:val="00B15CD8"/>
    <w:rsid w:val="00B20D18"/>
    <w:rsid w:val="00B32B24"/>
    <w:rsid w:val="00B42001"/>
    <w:rsid w:val="00B52715"/>
    <w:rsid w:val="00B67F25"/>
    <w:rsid w:val="00B73FD1"/>
    <w:rsid w:val="00BC195F"/>
    <w:rsid w:val="00BC3022"/>
    <w:rsid w:val="00BC3E9B"/>
    <w:rsid w:val="00BD04D6"/>
    <w:rsid w:val="00BD1ED9"/>
    <w:rsid w:val="00BE1819"/>
    <w:rsid w:val="00BF0FC6"/>
    <w:rsid w:val="00BF49AF"/>
    <w:rsid w:val="00BF6CF3"/>
    <w:rsid w:val="00C24E5C"/>
    <w:rsid w:val="00C6493E"/>
    <w:rsid w:val="00C8717F"/>
    <w:rsid w:val="00C92C7D"/>
    <w:rsid w:val="00CC2A34"/>
    <w:rsid w:val="00CE1C7A"/>
    <w:rsid w:val="00CE25DB"/>
    <w:rsid w:val="00CE76CD"/>
    <w:rsid w:val="00D048D3"/>
    <w:rsid w:val="00D13E57"/>
    <w:rsid w:val="00D455AB"/>
    <w:rsid w:val="00D61B91"/>
    <w:rsid w:val="00D62385"/>
    <w:rsid w:val="00D727D5"/>
    <w:rsid w:val="00D82D8F"/>
    <w:rsid w:val="00D9450A"/>
    <w:rsid w:val="00D955E7"/>
    <w:rsid w:val="00DC5FA7"/>
    <w:rsid w:val="00DD34F9"/>
    <w:rsid w:val="00DE39B0"/>
    <w:rsid w:val="00E027E8"/>
    <w:rsid w:val="00E079B0"/>
    <w:rsid w:val="00E47977"/>
    <w:rsid w:val="00E613E6"/>
    <w:rsid w:val="00E83640"/>
    <w:rsid w:val="00E90514"/>
    <w:rsid w:val="00E97744"/>
    <w:rsid w:val="00EB6578"/>
    <w:rsid w:val="00EC54E6"/>
    <w:rsid w:val="00EF4877"/>
    <w:rsid w:val="00F0078F"/>
    <w:rsid w:val="00F15613"/>
    <w:rsid w:val="00F60A90"/>
    <w:rsid w:val="00F80183"/>
    <w:rsid w:val="00F81C25"/>
    <w:rsid w:val="00F90299"/>
    <w:rsid w:val="00FA5E73"/>
    <w:rsid w:val="00FB21A4"/>
    <w:rsid w:val="00FC623F"/>
    <w:rsid w:val="00FD3EB7"/>
    <w:rsid w:val="00FE3A8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C7E5E"/>
  <w15:chartTrackingRefBased/>
  <w15:docId w15:val="{05B76546-79D7-45C2-A992-9667339C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4A0016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 w:cs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semiHidden/>
    <w:qFormat/>
    <w:rsid w:val="000254DD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850C8"/>
    <w:rPr>
      <w:rFonts w:ascii="Wingdings" w:hAnsi="Wingdings"/>
    </w:rPr>
  </w:style>
  <w:style w:type="character" w:styleId="Hypertextovodkaz">
    <w:name w:val="Hyperlink"/>
    <w:basedOn w:val="Standardnpsmoodstavce"/>
    <w:uiPriority w:val="99"/>
    <w:semiHidden/>
    <w:rsid w:val="005974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7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ational.upol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ational.upol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tja08\Downloads\UP_hlavickovy-papir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B308-94B5-4E64-A83A-9AE5C757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UP_hlavickovy-papir_cz</Template>
  <TotalTime>89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cp:lastModifiedBy>Kratochvila Jan</cp:lastModifiedBy>
  <cp:revision>70</cp:revision>
  <cp:lastPrinted>2023-05-12T12:53:00Z</cp:lastPrinted>
  <dcterms:created xsi:type="dcterms:W3CDTF">2023-04-05T14:10:00Z</dcterms:created>
  <dcterms:modified xsi:type="dcterms:W3CDTF">2025-05-29T11:36:00Z</dcterms:modified>
</cp:coreProperties>
</file>